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C9" w:rsidRDefault="00963BC9" w:rsidP="00ED3C1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 filled="t">
            <v:fill color2="black"/>
            <v:imagedata r:id="rId4" o:title=""/>
          </v:shape>
        </w:pict>
      </w:r>
      <w:r>
        <w:t xml:space="preserve">                        </w:t>
      </w:r>
      <w:r>
        <w:pict>
          <v:shape id="_x0000_i1026" type="#_x0000_t75" style="width:75pt;height:39.6pt" filled="t">
            <v:fill color2="black"/>
            <v:imagedata r:id="rId5" o:title=""/>
          </v:shape>
        </w:pict>
      </w:r>
      <w:r>
        <w:t xml:space="preserve">                      </w:t>
      </w:r>
      <w:r>
        <w:pict>
          <v:shape id="_x0000_i1027" type="#_x0000_t75" style="width:42pt;height:51pt">
            <v:imagedata r:id="rId6" o:title=""/>
          </v:shape>
        </w:pict>
      </w:r>
      <w:r>
        <w:t xml:space="preserve">                                    </w:t>
      </w:r>
      <w:r>
        <w:pict>
          <v:shape id="_x0000_i1028" type="#_x0000_t75" style="width:86.4pt;height:62.4pt">
            <v:imagedata r:id="rId7" o:title=""/>
          </v:shape>
        </w:pict>
      </w: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  <w:r>
        <w:t>Roma, 7 aprile 2009</w:t>
      </w:r>
      <w:r>
        <w:tab/>
      </w:r>
      <w:r>
        <w:tab/>
      </w:r>
      <w:r>
        <w:tab/>
      </w:r>
      <w:r>
        <w:tab/>
      </w:r>
      <w:r>
        <w:tab/>
      </w:r>
      <w:r>
        <w:tab/>
        <w:t>Poste Italiane S.p.A.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3BC9" w:rsidRDefault="00963BC9" w:rsidP="00300CCF">
      <w:pPr>
        <w:spacing w:after="0" w:line="240" w:lineRule="auto"/>
        <w:ind w:left="4956" w:firstLine="708"/>
      </w:pPr>
      <w:r>
        <w:t>Dr. Claudio Picucci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Resp.le Risorse Umane ed Organizzazione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Viale Europa, 175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00144 Roma</w:t>
      </w: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Paolo Faieta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Responsabile Relazioni Industriali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Viale Europa, 175</w:t>
      </w: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00144 Roma</w:t>
      </w: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  <w:rPr>
          <w:b/>
        </w:rPr>
      </w:pPr>
    </w:p>
    <w:p w:rsidR="00963BC9" w:rsidRDefault="00963BC9" w:rsidP="00300CCF">
      <w:pPr>
        <w:spacing w:after="0" w:line="240" w:lineRule="auto"/>
        <w:rPr>
          <w:b/>
        </w:rPr>
      </w:pPr>
    </w:p>
    <w:p w:rsidR="00963BC9" w:rsidRDefault="00963BC9" w:rsidP="00300CCF">
      <w:pPr>
        <w:spacing w:after="0" w:line="240" w:lineRule="auto"/>
        <w:rPr>
          <w:b/>
        </w:rPr>
      </w:pPr>
    </w:p>
    <w:p w:rsidR="00963BC9" w:rsidRDefault="00963BC9" w:rsidP="00300CCF">
      <w:pPr>
        <w:spacing w:after="0" w:line="240" w:lineRule="auto"/>
        <w:rPr>
          <w:b/>
        </w:rPr>
      </w:pPr>
    </w:p>
    <w:p w:rsidR="00963BC9" w:rsidRDefault="00963BC9" w:rsidP="00300CCF">
      <w:pPr>
        <w:spacing w:after="0" w:line="240" w:lineRule="auto"/>
        <w:rPr>
          <w:b/>
        </w:rPr>
      </w:pPr>
      <w:r w:rsidRPr="00300CCF">
        <w:rPr>
          <w:b/>
        </w:rPr>
        <w:t>Oggetto: Processi di internalizzazione/esternalizzazione</w:t>
      </w:r>
      <w:r>
        <w:rPr>
          <w:b/>
        </w:rPr>
        <w:t>.</w:t>
      </w:r>
    </w:p>
    <w:p w:rsidR="00963BC9" w:rsidRDefault="00963BC9" w:rsidP="00707D67">
      <w:pPr>
        <w:spacing w:after="0" w:line="240" w:lineRule="auto"/>
        <w:jc w:val="both"/>
        <w:rPr>
          <w:b/>
        </w:rPr>
      </w:pPr>
    </w:p>
    <w:p w:rsidR="00963BC9" w:rsidRDefault="00963BC9" w:rsidP="00707D67">
      <w:pPr>
        <w:spacing w:after="0" w:line="360" w:lineRule="auto"/>
        <w:jc w:val="both"/>
      </w:pPr>
      <w:r>
        <w:tab/>
        <w:t>Le scriventi OO.SS. ritengono sia opportuno effettuare un approfondimento in merito alle attività esternalizzate ed internalizzate nel settore del recapito della corrispondenza e della logistica trasporti.</w:t>
      </w:r>
    </w:p>
    <w:p w:rsidR="00963BC9" w:rsidRDefault="00963BC9" w:rsidP="00171002">
      <w:pPr>
        <w:spacing w:after="0" w:line="360" w:lineRule="auto"/>
        <w:ind w:firstLine="708"/>
        <w:jc w:val="both"/>
      </w:pPr>
      <w:r>
        <w:t xml:space="preserve">Tale richiesta nasce dalla esigenza primaria di offrire le dovute garanzie ai lavoratori coinvolti affinché possa essere assicurata la continuità del servizio ed il regolare trasferimento del personale. </w:t>
      </w:r>
    </w:p>
    <w:p w:rsidR="00963BC9" w:rsidRDefault="00963BC9" w:rsidP="00707D67">
      <w:pPr>
        <w:spacing w:after="0" w:line="360" w:lineRule="auto"/>
        <w:jc w:val="both"/>
      </w:pPr>
      <w:r>
        <w:tab/>
        <w:t>In attesa di cortese riscontro porgono distinti saluti</w:t>
      </w:r>
    </w:p>
    <w:p w:rsidR="00963BC9" w:rsidRDefault="00963BC9" w:rsidP="00707D67">
      <w:pPr>
        <w:spacing w:after="0" w:line="360" w:lineRule="auto"/>
        <w:jc w:val="both"/>
      </w:pPr>
    </w:p>
    <w:p w:rsidR="00963BC9" w:rsidRDefault="00963BC9" w:rsidP="00707D67">
      <w:pPr>
        <w:spacing w:after="0" w:line="360" w:lineRule="auto"/>
        <w:jc w:val="both"/>
      </w:pPr>
    </w:p>
    <w:p w:rsidR="00963BC9" w:rsidRDefault="00963BC9" w:rsidP="00ED3C16">
      <w:pPr>
        <w:ind w:left="2832" w:firstLine="708"/>
        <w:rPr>
          <w:b/>
        </w:rPr>
      </w:pPr>
    </w:p>
    <w:p w:rsidR="00963BC9" w:rsidRPr="001945BE" w:rsidRDefault="00963BC9" w:rsidP="00ED3C16">
      <w:pPr>
        <w:ind w:left="2832" w:firstLine="708"/>
        <w:rPr>
          <w:b/>
        </w:rPr>
      </w:pPr>
      <w:r w:rsidRPr="001945BE">
        <w:rPr>
          <w:b/>
        </w:rPr>
        <w:t>Le Segreterie Nazionali</w:t>
      </w:r>
    </w:p>
    <w:p w:rsidR="00963BC9" w:rsidRPr="001A5D59" w:rsidRDefault="00963BC9" w:rsidP="00ED3C16">
      <w:pPr>
        <w:spacing w:line="360" w:lineRule="auto"/>
      </w:pPr>
      <w:r>
        <w:t xml:space="preserve">       E.</w:t>
      </w:r>
      <w:r w:rsidRPr="00BB7B9E">
        <w:t xml:space="preserve"> </w:t>
      </w:r>
      <w:r>
        <w:t>Miceli</w:t>
      </w:r>
      <w:r w:rsidRPr="00BB7B9E">
        <w:tab/>
      </w:r>
      <w:r w:rsidRPr="00BB7B9E">
        <w:tab/>
      </w:r>
      <w:r>
        <w:t xml:space="preserve">           </w:t>
      </w:r>
      <w:r w:rsidRPr="00BB7B9E">
        <w:t>C</w:t>
      </w:r>
      <w:r>
        <w:t>.</w:t>
      </w:r>
      <w:r w:rsidRPr="00BB7B9E">
        <w:t>Amicone</w:t>
      </w:r>
      <w:r w:rsidRPr="00BB7B9E">
        <w:tab/>
      </w:r>
      <w:r w:rsidRPr="00BB7B9E">
        <w:tab/>
      </w:r>
      <w:r>
        <w:t xml:space="preserve">      R. Gallotta                              </w:t>
      </w:r>
      <w:r w:rsidRPr="00BB7B9E">
        <w:t xml:space="preserve"> </w:t>
      </w:r>
      <w:r>
        <w:t>S. Muscarella</w:t>
      </w:r>
      <w:r w:rsidRPr="00BB7B9E">
        <w:t xml:space="preserve"> </w:t>
      </w:r>
      <w:r>
        <w:pict>
          <v:shape id="_x0000_i1029" type="#_x0000_t75" style="width:97.8pt;height:35.4pt" fillcolor="window">
            <v:imagedata r:id="rId8" o:title=""/>
          </v:shape>
        </w:pict>
      </w:r>
      <w:r w:rsidRPr="00BB7B9E">
        <w:tab/>
      </w:r>
      <w:r>
        <w:t xml:space="preserve">        </w:t>
      </w:r>
      <w:r>
        <w:pict>
          <v:shape id="_x0000_i1030" type="#_x0000_t75" style="width:66.6pt;height:39.6pt">
            <v:imagedata r:id="rId9" o:title=""/>
          </v:shape>
        </w:pict>
      </w:r>
      <w:r w:rsidRPr="00BB7B9E">
        <w:rPr>
          <w:rFonts w:ascii="Verdana" w:hAnsi="Verdana" w:cs="Arial"/>
        </w:rPr>
        <w:tab/>
        <w:t xml:space="preserve">        </w:t>
      </w:r>
      <w:r w:rsidRPr="004E1C93">
        <w:rPr>
          <w:rFonts w:ascii="Verdana" w:hAnsi="Verdana" w:cs="Arial"/>
          <w:lang w:val="en-GB"/>
        </w:rPr>
        <w:pict>
          <v:shape id="_x0000_i1031" type="#_x0000_t75" alt="" style="width:99pt;height:44.4pt">
            <v:imagedata r:id="rId10" r:href="rId11" gain="66873f" blacklevel="655f"/>
          </v:shape>
        </w:pict>
      </w:r>
      <w:r w:rsidRPr="001A5D5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     </w:t>
      </w:r>
      <w:r w:rsidRPr="004E1C93">
        <w:rPr>
          <w:rFonts w:ascii="Verdana" w:hAnsi="Verdana" w:cs="Arial"/>
        </w:rPr>
        <w:pict>
          <v:shape id="_x0000_i1032" type="#_x0000_t75" style="width:88.8pt;height:42.6pt">
            <v:imagedata r:id="rId12" o:title=""/>
          </v:shape>
        </w:pict>
      </w:r>
    </w:p>
    <w:p w:rsidR="00963BC9" w:rsidRDefault="00963BC9" w:rsidP="00707D67">
      <w:pPr>
        <w:spacing w:after="0" w:line="360" w:lineRule="auto"/>
      </w:pPr>
    </w:p>
    <w:p w:rsidR="00963BC9" w:rsidRDefault="00963BC9" w:rsidP="00300CCF">
      <w:pPr>
        <w:spacing w:after="0" w:line="240" w:lineRule="auto"/>
      </w:pPr>
    </w:p>
    <w:p w:rsidR="00963BC9" w:rsidRDefault="00963BC9" w:rsidP="00300C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63BC9" w:rsidSect="00E860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CCF"/>
    <w:rsid w:val="00027443"/>
    <w:rsid w:val="000B2D91"/>
    <w:rsid w:val="00171002"/>
    <w:rsid w:val="001945BE"/>
    <w:rsid w:val="001A5D59"/>
    <w:rsid w:val="00300CCF"/>
    <w:rsid w:val="0036228C"/>
    <w:rsid w:val="003A405F"/>
    <w:rsid w:val="00457988"/>
    <w:rsid w:val="004E1C93"/>
    <w:rsid w:val="00647977"/>
    <w:rsid w:val="006B28CF"/>
    <w:rsid w:val="00707D67"/>
    <w:rsid w:val="00767847"/>
    <w:rsid w:val="0092744D"/>
    <w:rsid w:val="00963BC9"/>
    <w:rsid w:val="00AC3086"/>
    <w:rsid w:val="00BB7B9E"/>
    <w:rsid w:val="00E860F3"/>
    <w:rsid w:val="00ED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cid:image006.jpg@01C927E6.E9D017A0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172</Words>
  <Characters>982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donato</dc:creator>
  <cp:keywords/>
  <dc:description/>
  <cp:lastModifiedBy>simona</cp:lastModifiedBy>
  <cp:revision>2</cp:revision>
  <cp:lastPrinted>2009-04-07T08:59:00Z</cp:lastPrinted>
  <dcterms:created xsi:type="dcterms:W3CDTF">2009-04-08T08:37:00Z</dcterms:created>
  <dcterms:modified xsi:type="dcterms:W3CDTF">2009-04-08T08:37:00Z</dcterms:modified>
</cp:coreProperties>
</file>